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12" w:rsidRDefault="00646AD9" w:rsidP="00C74093">
      <w:pPr>
        <w:wordWrap w:val="0"/>
        <w:jc w:val="right"/>
      </w:pPr>
      <w:r>
        <w:rPr>
          <w:rFonts w:hint="eastAsia"/>
        </w:rPr>
        <w:t xml:space="preserve">　</w:t>
      </w:r>
      <w:r w:rsidR="003A4D12">
        <w:rPr>
          <w:rFonts w:hint="eastAsia"/>
        </w:rPr>
        <w:t xml:space="preserve">　　　　　　　</w:t>
      </w:r>
      <w:r w:rsidR="00C74093">
        <w:rPr>
          <w:rFonts w:hint="eastAsia"/>
        </w:rPr>
        <w:t xml:space="preserve">記入日　令和元年　　月　　日　</w:t>
      </w:r>
    </w:p>
    <w:p w:rsidR="00655279" w:rsidRPr="00A744E8" w:rsidRDefault="0062478C" w:rsidP="0046667E">
      <w:pPr>
        <w:jc w:val="center"/>
        <w:rPr>
          <w:rFonts w:ascii="ＭＳ 明朝" w:hAnsi="ＭＳ 明朝"/>
        </w:rPr>
      </w:pPr>
      <w:r w:rsidRPr="00A744E8">
        <w:rPr>
          <w:rFonts w:ascii="HGP創英角ｺﾞｼｯｸUB" w:eastAsia="HGP創英角ｺﾞｼｯｸUB" w:hint="eastAsia"/>
          <w:sz w:val="32"/>
          <w:szCs w:val="32"/>
        </w:rPr>
        <w:t>盛岡</w:t>
      </w:r>
      <w:r w:rsidR="003A4D12" w:rsidRPr="00A744E8">
        <w:rPr>
          <w:rFonts w:ascii="HGP創英角ｺﾞｼｯｸUB" w:eastAsia="HGP創英角ｺﾞｼｯｸUB" w:hint="eastAsia"/>
          <w:sz w:val="32"/>
          <w:szCs w:val="32"/>
        </w:rPr>
        <w:t>市</w:t>
      </w:r>
      <w:r w:rsidR="00046010">
        <w:rPr>
          <w:rFonts w:ascii="HGP創英角ｺﾞｼｯｸUB" w:eastAsia="HGP創英角ｺﾞｼｯｸUB" w:hint="eastAsia"/>
          <w:sz w:val="32"/>
          <w:szCs w:val="32"/>
        </w:rPr>
        <w:t>役所</w:t>
      </w:r>
      <w:r w:rsidR="003A4D12" w:rsidRPr="00A744E8">
        <w:rPr>
          <w:rFonts w:ascii="HGP創英角ｺﾞｼｯｸUB" w:eastAsia="HGP創英角ｺﾞｼｯｸUB" w:hint="eastAsia"/>
          <w:sz w:val="32"/>
          <w:szCs w:val="32"/>
        </w:rPr>
        <w:t xml:space="preserve">インターンシップ　</w:t>
      </w:r>
      <w:r w:rsidR="0046667E" w:rsidRPr="00A744E8">
        <w:rPr>
          <w:rFonts w:ascii="HGP創英角ｺﾞｼｯｸUB" w:eastAsia="HGP創英角ｺﾞｼｯｸUB" w:hint="eastAsia"/>
          <w:sz w:val="32"/>
          <w:szCs w:val="32"/>
        </w:rPr>
        <w:t>調査票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556"/>
        <w:gridCol w:w="1424"/>
        <w:gridCol w:w="1080"/>
        <w:gridCol w:w="360"/>
        <w:gridCol w:w="900"/>
        <w:gridCol w:w="360"/>
        <w:gridCol w:w="720"/>
        <w:gridCol w:w="360"/>
        <w:gridCol w:w="720"/>
        <w:gridCol w:w="2340"/>
      </w:tblGrid>
      <w:tr w:rsidR="003E63E9" w:rsidRPr="00E643EA" w:rsidTr="004E3F86">
        <w:trPr>
          <w:trHeight w:val="345"/>
        </w:trPr>
        <w:tc>
          <w:tcPr>
            <w:tcW w:w="828" w:type="dxa"/>
            <w:shd w:val="pct10" w:color="auto" w:fill="auto"/>
          </w:tcPr>
          <w:p w:rsidR="003E63E9" w:rsidRPr="00E643EA" w:rsidRDefault="003E63E9" w:rsidP="00EA00DD">
            <w:pPr>
              <w:spacing w:line="20" w:lineRule="atLeast"/>
              <w:rPr>
                <w:rFonts w:ascii="ＭＳ 明朝" w:hAnsi="ＭＳ 明朝"/>
                <w:spacing w:val="-16"/>
                <w:position w:val="2"/>
                <w:sz w:val="16"/>
                <w:szCs w:val="16"/>
              </w:rPr>
            </w:pPr>
            <w:r w:rsidRPr="00E643EA">
              <w:rPr>
                <w:rFonts w:ascii="ＭＳ 明朝" w:hAnsi="ＭＳ 明朝" w:hint="eastAsia"/>
                <w:spacing w:val="-16"/>
                <w:position w:val="2"/>
                <w:sz w:val="16"/>
                <w:szCs w:val="16"/>
              </w:rPr>
              <w:t>フリガナ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3E63E9" w:rsidRPr="00E643EA" w:rsidRDefault="003E63E9" w:rsidP="006552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pct10" w:color="auto" w:fill="auto"/>
          </w:tcPr>
          <w:p w:rsidR="003E63E9" w:rsidRPr="00E643EA" w:rsidRDefault="003E63E9" w:rsidP="00EA00D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43EA">
              <w:rPr>
                <w:rFonts w:ascii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3E63E9" w:rsidRPr="00E643EA" w:rsidRDefault="003E63E9" w:rsidP="00EA00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3EA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3E9" w:rsidRPr="00E643EA" w:rsidRDefault="003E63E9" w:rsidP="00EA00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43EA"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:rsidR="003E63E9" w:rsidRPr="00E643EA" w:rsidRDefault="003E63E9" w:rsidP="00EA00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43EA">
              <w:rPr>
                <w:rFonts w:ascii="ＭＳ 明朝"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3E9" w:rsidRPr="00E643EA" w:rsidRDefault="003E63E9" w:rsidP="00EA00DD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43E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3E63E9" w:rsidRPr="00E643EA" w:rsidRDefault="0062478C" w:rsidP="00EA00DD">
            <w:pPr>
              <w:spacing w:line="6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643E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E63E9" w:rsidRPr="00E643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8147F" w:rsidRPr="00E643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43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63E9" w:rsidRPr="00E643EA">
              <w:rPr>
                <w:rFonts w:ascii="ＭＳ 明朝" w:hAnsi="ＭＳ 明朝" w:hint="eastAsia"/>
                <w:sz w:val="22"/>
                <w:szCs w:val="22"/>
              </w:rPr>
              <w:t>歳</w:t>
            </w:r>
            <w:r w:rsidRPr="00E643E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3E63E9" w:rsidRPr="00E643EA" w:rsidTr="004E3F86">
        <w:trPr>
          <w:trHeight w:val="612"/>
        </w:trPr>
        <w:tc>
          <w:tcPr>
            <w:tcW w:w="828" w:type="dxa"/>
            <w:shd w:val="pct10" w:color="auto" w:fill="auto"/>
            <w:vAlign w:val="center"/>
          </w:tcPr>
          <w:p w:rsidR="003E63E9" w:rsidRPr="00E643EA" w:rsidRDefault="003E63E9" w:rsidP="00EA00D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43E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3E63E9" w:rsidRPr="00E643EA" w:rsidRDefault="003E63E9" w:rsidP="00EA00DD">
            <w:pPr>
              <w:jc w:val="center"/>
              <w:rPr>
                <w:rFonts w:ascii="ＭＳ 明朝" w:hAnsi="ＭＳ 明朝"/>
                <w:sz w:val="24"/>
              </w:rPr>
            </w:pPr>
            <w:r w:rsidRPr="00E643EA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CB45F0">
              <w:rPr>
                <w:rFonts w:ascii="ＭＳ 明朝" w:hAnsi="ＭＳ 明朝" w:hint="eastAsia"/>
                <w:sz w:val="24"/>
              </w:rPr>
              <w:t xml:space="preserve">　</w:t>
            </w:r>
            <w:r w:rsidRPr="00E643EA">
              <w:rPr>
                <w:rFonts w:ascii="ＭＳ 明朝" w:hAnsi="ＭＳ 明朝" w:hint="eastAsia"/>
                <w:sz w:val="24"/>
              </w:rPr>
              <w:t xml:space="preserve">　　　　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E63E9" w:rsidRPr="00E643EA" w:rsidRDefault="003E63E9" w:rsidP="00EA00DD">
            <w:pPr>
              <w:jc w:val="center"/>
              <w:rPr>
                <w:rFonts w:ascii="ＭＳ 明朝" w:hAnsi="ＭＳ 明朝"/>
                <w:sz w:val="24"/>
              </w:rPr>
            </w:pPr>
            <w:r w:rsidRPr="00E643EA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3E63E9" w:rsidRPr="00E643EA" w:rsidRDefault="003E63E9" w:rsidP="00EA00DD">
            <w:pPr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3E9" w:rsidRPr="00E643EA" w:rsidRDefault="003E63E9" w:rsidP="00EA00DD">
            <w:pPr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9" w:rsidRPr="00E643EA" w:rsidRDefault="003E63E9" w:rsidP="00EA00DD">
            <w:pPr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15DE8" w:rsidRPr="00E643EA" w:rsidTr="004E3F86">
        <w:trPr>
          <w:trHeight w:val="380"/>
        </w:trPr>
        <w:tc>
          <w:tcPr>
            <w:tcW w:w="828" w:type="dxa"/>
            <w:vMerge w:val="restart"/>
            <w:shd w:val="pct10" w:color="auto" w:fill="auto"/>
            <w:vAlign w:val="center"/>
          </w:tcPr>
          <w:p w:rsidR="00015DE8" w:rsidRPr="00E643EA" w:rsidRDefault="00015DE8" w:rsidP="00EA00DD">
            <w:pPr>
              <w:jc w:val="center"/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680" w:type="dxa"/>
            <w:gridSpan w:val="6"/>
            <w:vMerge w:val="restart"/>
            <w:shd w:val="clear" w:color="auto" w:fill="auto"/>
          </w:tcPr>
          <w:p w:rsidR="00015DE8" w:rsidRPr="00E643EA" w:rsidRDefault="00015DE8" w:rsidP="00655279">
            <w:pPr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>〒</w:t>
            </w:r>
          </w:p>
          <w:p w:rsidR="00015DE8" w:rsidRPr="00E643EA" w:rsidRDefault="005C33ED" w:rsidP="00655279">
            <w:pPr>
              <w:rPr>
                <w:rFonts w:ascii="ＭＳ 明朝" w:hAnsi="ＭＳ 明朝"/>
                <w:sz w:val="16"/>
                <w:szCs w:val="16"/>
              </w:rPr>
            </w:pPr>
            <w:r w:rsidRPr="00E643EA">
              <w:rPr>
                <w:rFonts w:ascii="ＭＳ 明朝" w:hAnsi="ＭＳ 明朝" w:hint="eastAsia"/>
              </w:rPr>
              <w:t xml:space="preserve"> </w:t>
            </w:r>
            <w:r w:rsidR="00305EB3" w:rsidRPr="00E643EA">
              <w:rPr>
                <w:rFonts w:ascii="ＭＳ 明朝" w:hAnsi="ＭＳ 明朝" w:hint="eastAsia"/>
                <w:sz w:val="16"/>
                <w:szCs w:val="16"/>
              </w:rPr>
              <w:t>(実家住所：　　　　　　　　　　　　　　　　　　　　　)</w:t>
            </w:r>
          </w:p>
        </w:tc>
        <w:tc>
          <w:tcPr>
            <w:tcW w:w="1080" w:type="dxa"/>
            <w:gridSpan w:val="2"/>
            <w:shd w:val="pct10" w:color="auto" w:fill="auto"/>
            <w:vAlign w:val="center"/>
          </w:tcPr>
          <w:p w:rsidR="00015DE8" w:rsidRPr="00E643EA" w:rsidRDefault="00015DE8" w:rsidP="00BE3BB0">
            <w:pPr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015DE8" w:rsidRPr="00E643EA" w:rsidRDefault="00015DE8" w:rsidP="00BE3BB0">
            <w:pPr>
              <w:rPr>
                <w:rFonts w:ascii="ＭＳ 明朝" w:hAnsi="ＭＳ 明朝"/>
              </w:rPr>
            </w:pPr>
          </w:p>
        </w:tc>
      </w:tr>
      <w:tr w:rsidR="003E63E9" w:rsidRPr="00E643EA" w:rsidTr="004E3F86">
        <w:trPr>
          <w:trHeight w:val="379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E63E9" w:rsidRPr="00E643EA" w:rsidRDefault="003E63E9" w:rsidP="00EA00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8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3E63E9" w:rsidRPr="00E643EA" w:rsidRDefault="003E63E9" w:rsidP="0065527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E63E9" w:rsidRPr="00E643EA" w:rsidRDefault="005C33ED" w:rsidP="00EA00DD">
            <w:pPr>
              <w:ind w:firstLineChars="100" w:firstLine="196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E643EA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Mail 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3E9" w:rsidRPr="00E643EA" w:rsidRDefault="003E63E9" w:rsidP="00BE3BB0">
            <w:pPr>
              <w:rPr>
                <w:rFonts w:ascii="ＭＳ 明朝" w:hAnsi="ＭＳ 明朝"/>
              </w:rPr>
            </w:pPr>
          </w:p>
        </w:tc>
      </w:tr>
      <w:tr w:rsidR="00655279" w:rsidRPr="00E643EA" w:rsidTr="004E3F86">
        <w:trPr>
          <w:trHeight w:val="293"/>
        </w:trPr>
        <w:tc>
          <w:tcPr>
            <w:tcW w:w="5508" w:type="dxa"/>
            <w:gridSpan w:val="7"/>
            <w:shd w:val="pct10" w:color="auto" w:fill="auto"/>
          </w:tcPr>
          <w:p w:rsidR="00655279" w:rsidRPr="00E643EA" w:rsidRDefault="00655279" w:rsidP="00C21B2F">
            <w:pPr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>学校名・</w:t>
            </w:r>
            <w:r w:rsidR="005C33ED" w:rsidRPr="00E643E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655279" w:rsidRPr="00E643EA" w:rsidRDefault="00655279" w:rsidP="00EA00DD">
            <w:pPr>
              <w:ind w:firstLineChars="100" w:firstLine="210"/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>学年</w:t>
            </w:r>
            <w:r w:rsidR="00645BD2" w:rsidRPr="00E643EA">
              <w:rPr>
                <w:rFonts w:ascii="ＭＳ 明朝" w:hAnsi="ＭＳ 明朝" w:hint="eastAsia"/>
              </w:rPr>
              <w:t xml:space="preserve">　</w:t>
            </w:r>
            <w:r w:rsidR="00BE3BB0" w:rsidRPr="00E643EA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A744E8" w:rsidRPr="00E643EA" w:rsidTr="004E3F86">
        <w:trPr>
          <w:trHeight w:val="413"/>
        </w:trPr>
        <w:tc>
          <w:tcPr>
            <w:tcW w:w="55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44E8" w:rsidRPr="00E643EA" w:rsidRDefault="00A744E8" w:rsidP="00C21B2F">
            <w:pPr>
              <w:rPr>
                <w:rFonts w:ascii="ＭＳ 明朝" w:hAnsi="ＭＳ 明朝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44E8" w:rsidRPr="00E643EA" w:rsidRDefault="00A744E8" w:rsidP="00655279">
            <w:pPr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 xml:space="preserve">                       </w:t>
            </w:r>
            <w:r w:rsidR="00DC1488">
              <w:rPr>
                <w:rFonts w:ascii="ＭＳ 明朝" w:hAnsi="ＭＳ 明朝" w:hint="eastAsia"/>
              </w:rPr>
              <w:t xml:space="preserve">　　</w:t>
            </w:r>
            <w:r w:rsidRPr="00E643EA">
              <w:rPr>
                <w:rFonts w:ascii="ＭＳ 明朝" w:hAnsi="ＭＳ 明朝" w:hint="eastAsia"/>
              </w:rPr>
              <w:t>年</w:t>
            </w:r>
          </w:p>
        </w:tc>
      </w:tr>
      <w:tr w:rsidR="00C439FC" w:rsidRPr="00E643EA" w:rsidTr="004E3F86">
        <w:trPr>
          <w:trHeight w:val="277"/>
        </w:trPr>
        <w:tc>
          <w:tcPr>
            <w:tcW w:w="1000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439FC" w:rsidRPr="00E643EA" w:rsidRDefault="00C439FC" w:rsidP="00346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盛岡市役所でのインターンシップを希望する理由</w:t>
            </w:r>
          </w:p>
        </w:tc>
      </w:tr>
      <w:tr w:rsidR="00A744E8" w:rsidRPr="00E643EA" w:rsidTr="00C74093">
        <w:trPr>
          <w:trHeight w:val="1281"/>
        </w:trPr>
        <w:tc>
          <w:tcPr>
            <w:tcW w:w="10008" w:type="dxa"/>
            <w:gridSpan w:val="1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C328A" w:rsidRPr="0027496C" w:rsidRDefault="007C328A" w:rsidP="00346A35">
            <w:pPr>
              <w:rPr>
                <w:rFonts w:ascii="ＭＳ 明朝" w:hAnsi="ＭＳ 明朝"/>
              </w:rPr>
            </w:pPr>
          </w:p>
        </w:tc>
      </w:tr>
      <w:tr w:rsidR="00C74093" w:rsidRPr="00C74093" w:rsidTr="00C74093">
        <w:trPr>
          <w:trHeight w:val="387"/>
        </w:trPr>
        <w:tc>
          <w:tcPr>
            <w:tcW w:w="10008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93" w:rsidRPr="0027496C" w:rsidRDefault="00C74093" w:rsidP="00C74093">
            <w:pPr>
              <w:rPr>
                <w:rFonts w:ascii="ＭＳ 明朝" w:hAnsi="ＭＳ 明朝"/>
              </w:rPr>
            </w:pPr>
            <w:r w:rsidRPr="00C874FB">
              <w:rPr>
                <w:rFonts w:ascii="ＭＳ 明朝" w:hAnsi="ＭＳ 明朝" w:hint="eastAsia"/>
                <w:color w:val="000000" w:themeColor="text1"/>
                <w:szCs w:val="18"/>
              </w:rPr>
              <w:t>【アンケート】盛岡市採用試験の受検を希望していますか・・・　希望している／希望していない</w:t>
            </w:r>
          </w:p>
        </w:tc>
      </w:tr>
      <w:tr w:rsidR="00A744E8" w:rsidRPr="00E643EA" w:rsidTr="00C74093">
        <w:trPr>
          <w:trHeight w:val="989"/>
        </w:trPr>
        <w:tc>
          <w:tcPr>
            <w:tcW w:w="10008" w:type="dxa"/>
            <w:gridSpan w:val="1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27496C" w:rsidRPr="00C74093" w:rsidRDefault="004E3F86" w:rsidP="004E3F86">
            <w:pPr>
              <w:rPr>
                <w:rFonts w:asciiTheme="majorEastAsia" w:eastAsiaTheme="majorEastAsia" w:hAnsiTheme="majorEastAsia"/>
              </w:rPr>
            </w:pPr>
            <w:r w:rsidRPr="00C74093">
              <w:rPr>
                <w:rFonts w:asciiTheme="majorEastAsia" w:eastAsiaTheme="majorEastAsia" w:hAnsiTheme="majorEastAsia" w:hint="eastAsia"/>
              </w:rPr>
              <w:t>□</w:t>
            </w:r>
            <w:r w:rsidR="00CB45F0" w:rsidRPr="00C74093">
              <w:rPr>
                <w:rFonts w:asciiTheme="majorEastAsia" w:eastAsiaTheme="majorEastAsia" w:hAnsiTheme="majorEastAsia" w:hint="eastAsia"/>
              </w:rPr>
              <w:t>実習希望先を，「実習部署一覧表」を確認のうえ記載してください。</w:t>
            </w:r>
          </w:p>
          <w:p w:rsidR="00A744E8" w:rsidRPr="00C74093" w:rsidRDefault="005B4540" w:rsidP="005B454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実習期間が複数ある実習部署を選択した場合は，｢実習期間｣欄に</w:t>
            </w:r>
            <w:r w:rsidR="0027496C" w:rsidRPr="00C74093">
              <w:rPr>
                <w:rFonts w:asciiTheme="majorEastAsia" w:eastAsiaTheme="majorEastAsia" w:hAnsiTheme="majorEastAsia" w:hint="eastAsia"/>
                <w:color w:val="000000" w:themeColor="text1"/>
              </w:rPr>
              <w:t>可能な期間を全て記載してください。</w:t>
            </w:r>
          </w:p>
        </w:tc>
      </w:tr>
      <w:tr w:rsidR="00A744E8" w:rsidRPr="00E643EA" w:rsidTr="004E3F86">
        <w:trPr>
          <w:trHeight w:val="280"/>
        </w:trPr>
        <w:tc>
          <w:tcPr>
            <w:tcW w:w="11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44E8" w:rsidRPr="00E643EA" w:rsidRDefault="00A744E8" w:rsidP="004666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744E8" w:rsidRPr="00E643EA" w:rsidRDefault="00A744E8" w:rsidP="00A744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744E8" w:rsidRPr="00A744E8" w:rsidRDefault="00A21D87" w:rsidP="00124CFA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実習</w:t>
            </w:r>
            <w:r w:rsidR="00A744E8" w:rsidRPr="00A744E8">
              <w:rPr>
                <w:rFonts w:ascii="ＭＳ 明朝" w:hAnsi="ＭＳ 明朝" w:hint="eastAsia"/>
                <w:sz w:val="20"/>
              </w:rPr>
              <w:t>部署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744E8" w:rsidRDefault="00A21D87" w:rsidP="00BA6F71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実習期間</w:t>
            </w:r>
          </w:p>
          <w:p w:rsidR="000E5BBF" w:rsidRPr="00A744E8" w:rsidRDefault="000E5BBF" w:rsidP="00BA6F71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BA6F71">
              <w:rPr>
                <w:rFonts w:ascii="ＭＳ 明朝" w:hAnsi="ＭＳ 明朝" w:hint="eastAsia"/>
                <w:sz w:val="18"/>
              </w:rPr>
              <w:t>（ＡＢＣ）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744E8" w:rsidRPr="00E643EA" w:rsidRDefault="00A744E8" w:rsidP="00346A35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左記の部署を希望する理由（必須）</w:t>
            </w:r>
          </w:p>
        </w:tc>
      </w:tr>
      <w:tr w:rsidR="00A744E8" w:rsidRPr="00E643EA" w:rsidTr="004E3F86">
        <w:trPr>
          <w:trHeight w:val="984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744E8" w:rsidRPr="00E643EA" w:rsidRDefault="00A744E8" w:rsidP="00A744E8">
            <w:pPr>
              <w:jc w:val="center"/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>第一希望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E8" w:rsidRPr="00E643EA" w:rsidRDefault="00A744E8" w:rsidP="00A744E8">
            <w:pPr>
              <w:ind w:left="46"/>
              <w:jc w:val="center"/>
              <w:rPr>
                <w:rFonts w:ascii="ＭＳ 明朝" w:hAnsi="ＭＳ 明朝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E8" w:rsidRPr="00E643EA" w:rsidRDefault="00A744E8" w:rsidP="00A744E8">
            <w:pPr>
              <w:ind w:left="46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E8" w:rsidRPr="00E643EA" w:rsidRDefault="00A744E8" w:rsidP="00A744E8">
            <w:pPr>
              <w:ind w:left="46"/>
              <w:jc w:val="center"/>
              <w:rPr>
                <w:rFonts w:ascii="ＭＳ 明朝" w:hAnsi="ＭＳ 明朝"/>
              </w:rPr>
            </w:pP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744E8" w:rsidRPr="00E643EA" w:rsidRDefault="00A744E8" w:rsidP="00346A35">
            <w:pPr>
              <w:rPr>
                <w:rFonts w:ascii="ＭＳ 明朝" w:hAnsi="ＭＳ 明朝"/>
              </w:rPr>
            </w:pPr>
          </w:p>
        </w:tc>
      </w:tr>
      <w:tr w:rsidR="00A744E8" w:rsidRPr="00E643EA" w:rsidTr="004E3F86">
        <w:trPr>
          <w:trHeight w:val="984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744E8" w:rsidRPr="00E643EA" w:rsidRDefault="00A744E8" w:rsidP="00A744E8">
            <w:pPr>
              <w:jc w:val="center"/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>第二希望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E8" w:rsidRPr="00E643EA" w:rsidRDefault="00A744E8" w:rsidP="00A744E8">
            <w:pPr>
              <w:ind w:left="46"/>
              <w:jc w:val="center"/>
              <w:rPr>
                <w:rFonts w:ascii="ＭＳ 明朝" w:hAnsi="ＭＳ 明朝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E8" w:rsidRPr="00E643EA" w:rsidRDefault="00A744E8" w:rsidP="00A744E8">
            <w:pPr>
              <w:ind w:left="46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E8" w:rsidRPr="00E643EA" w:rsidRDefault="00A744E8" w:rsidP="00A744E8">
            <w:pPr>
              <w:ind w:left="46"/>
              <w:jc w:val="center"/>
              <w:rPr>
                <w:rFonts w:ascii="ＭＳ 明朝" w:hAnsi="ＭＳ 明朝"/>
              </w:rPr>
            </w:pP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744E8" w:rsidRDefault="00A744E8" w:rsidP="00346A35">
            <w:pPr>
              <w:rPr>
                <w:rFonts w:ascii="ＭＳ 明朝" w:hAnsi="ＭＳ 明朝"/>
              </w:rPr>
            </w:pPr>
          </w:p>
        </w:tc>
      </w:tr>
      <w:tr w:rsidR="00A744E8" w:rsidRPr="00E643EA" w:rsidTr="004E3F86">
        <w:trPr>
          <w:trHeight w:val="984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744E8" w:rsidRPr="00E643EA" w:rsidRDefault="00A744E8" w:rsidP="00A744E8">
            <w:pPr>
              <w:jc w:val="center"/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>第三希望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E8" w:rsidRPr="00E643EA" w:rsidRDefault="00A744E8" w:rsidP="00A744E8">
            <w:pPr>
              <w:ind w:left="46"/>
              <w:jc w:val="center"/>
              <w:rPr>
                <w:rFonts w:ascii="ＭＳ 明朝" w:hAnsi="ＭＳ 明朝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E8" w:rsidRPr="00E643EA" w:rsidRDefault="00A744E8" w:rsidP="00A744E8">
            <w:pPr>
              <w:ind w:left="46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E8" w:rsidRPr="00E643EA" w:rsidRDefault="00A744E8" w:rsidP="00A744E8">
            <w:pPr>
              <w:ind w:left="46"/>
              <w:jc w:val="center"/>
              <w:rPr>
                <w:rFonts w:ascii="ＭＳ 明朝" w:hAnsi="ＭＳ 明朝"/>
              </w:rPr>
            </w:pP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744E8" w:rsidRDefault="00A744E8" w:rsidP="00346A35">
            <w:pPr>
              <w:rPr>
                <w:rFonts w:ascii="ＭＳ 明朝" w:hAnsi="ＭＳ 明朝"/>
              </w:rPr>
            </w:pPr>
          </w:p>
        </w:tc>
      </w:tr>
      <w:tr w:rsidR="00A744E8" w:rsidRPr="00E643EA" w:rsidTr="004E3F86">
        <w:trPr>
          <w:trHeight w:val="526"/>
        </w:trPr>
        <w:tc>
          <w:tcPr>
            <w:tcW w:w="10008" w:type="dxa"/>
            <w:gridSpan w:val="1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744E8" w:rsidRPr="00C74093" w:rsidRDefault="004E3F86" w:rsidP="004E3F86">
            <w:pPr>
              <w:rPr>
                <w:rFonts w:asciiTheme="majorEastAsia" w:eastAsiaTheme="majorEastAsia" w:hAnsiTheme="majorEastAsia"/>
              </w:rPr>
            </w:pPr>
            <w:r w:rsidRPr="00C74093">
              <w:rPr>
                <w:rFonts w:asciiTheme="majorEastAsia" w:eastAsiaTheme="majorEastAsia" w:hAnsiTheme="majorEastAsia" w:hint="eastAsia"/>
              </w:rPr>
              <w:t>□該当するものに「○」を付けてください。</w:t>
            </w:r>
          </w:p>
        </w:tc>
      </w:tr>
      <w:tr w:rsidR="00A744E8" w:rsidTr="004E3F86">
        <w:trPr>
          <w:trHeight w:val="374"/>
        </w:trPr>
        <w:tc>
          <w:tcPr>
            <w:tcW w:w="1000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44E8" w:rsidRPr="005F5C31" w:rsidRDefault="00A744E8" w:rsidP="00DC1488">
            <w:pPr>
              <w:rPr>
                <w:rFonts w:ascii="ＭＳ 明朝" w:hAnsi="ＭＳ 明朝"/>
              </w:rPr>
            </w:pPr>
            <w:r w:rsidRPr="005F5C31">
              <w:rPr>
                <w:rFonts w:ascii="ＭＳ 明朝" w:hAnsi="ＭＳ 明朝" w:hint="eastAsia"/>
                <w:szCs w:val="18"/>
              </w:rPr>
              <w:t>インターンシップを希望する職種</w:t>
            </w:r>
          </w:p>
        </w:tc>
      </w:tr>
      <w:tr w:rsidR="00A744E8" w:rsidTr="004E3F86">
        <w:trPr>
          <w:trHeight w:val="530"/>
        </w:trPr>
        <w:tc>
          <w:tcPr>
            <w:tcW w:w="1000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E8" w:rsidRDefault="00A744E8" w:rsidP="00CB45F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A744E8">
              <w:rPr>
                <w:rFonts w:ascii="ＭＳ 明朝" w:hAnsi="ＭＳ 明朝" w:hint="eastAsia"/>
                <w:sz w:val="24"/>
              </w:rPr>
              <w:t>一般事務　・　土木</w:t>
            </w:r>
            <w:r w:rsidR="00CB45F0">
              <w:rPr>
                <w:rFonts w:ascii="ＭＳ 明朝" w:hAnsi="ＭＳ 明朝" w:hint="eastAsia"/>
                <w:sz w:val="24"/>
              </w:rPr>
              <w:t>技術</w:t>
            </w:r>
            <w:r w:rsidRPr="00A744E8">
              <w:rPr>
                <w:rFonts w:ascii="ＭＳ 明朝" w:hAnsi="ＭＳ 明朝" w:hint="eastAsia"/>
                <w:sz w:val="24"/>
              </w:rPr>
              <w:t xml:space="preserve">　・　建築</w:t>
            </w:r>
            <w:r w:rsidR="00CB45F0">
              <w:rPr>
                <w:rFonts w:ascii="ＭＳ 明朝" w:hAnsi="ＭＳ 明朝" w:hint="eastAsia"/>
                <w:sz w:val="24"/>
              </w:rPr>
              <w:t>技術</w:t>
            </w:r>
            <w:r w:rsidRPr="00A744E8">
              <w:rPr>
                <w:rFonts w:ascii="ＭＳ 明朝" w:hAnsi="ＭＳ 明朝" w:hint="eastAsia"/>
                <w:sz w:val="24"/>
              </w:rPr>
              <w:t xml:space="preserve">　・その他</w:t>
            </w:r>
            <w:r w:rsidR="00CB45F0">
              <w:rPr>
                <w:rFonts w:ascii="ＭＳ 明朝" w:hAnsi="ＭＳ 明朝" w:hint="eastAsia"/>
                <w:sz w:val="24"/>
              </w:rPr>
              <w:t>（　　　　　　　　）</w:t>
            </w:r>
          </w:p>
        </w:tc>
      </w:tr>
      <w:tr w:rsidR="00A744E8" w:rsidRPr="00E643EA" w:rsidTr="004E3F86">
        <w:trPr>
          <w:trHeight w:val="257"/>
        </w:trPr>
        <w:tc>
          <w:tcPr>
            <w:tcW w:w="10008" w:type="dxa"/>
            <w:gridSpan w:val="1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744E8" w:rsidRPr="005F5C31" w:rsidRDefault="00A744E8" w:rsidP="00655279">
            <w:pPr>
              <w:rPr>
                <w:rFonts w:ascii="ＭＳ 明朝" w:hAnsi="ＭＳ 明朝"/>
                <w:sz w:val="14"/>
              </w:rPr>
            </w:pPr>
          </w:p>
        </w:tc>
      </w:tr>
      <w:tr w:rsidR="000F7759" w:rsidRPr="00E643EA" w:rsidTr="004E3F86">
        <w:trPr>
          <w:trHeight w:val="231"/>
        </w:trPr>
        <w:tc>
          <w:tcPr>
            <w:tcW w:w="1000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7759" w:rsidRPr="00E643EA" w:rsidRDefault="000F7759" w:rsidP="00655279">
            <w:pPr>
              <w:rPr>
                <w:rFonts w:ascii="ＭＳ 明朝" w:hAnsi="ＭＳ 明朝"/>
              </w:rPr>
            </w:pPr>
            <w:r w:rsidRPr="00A744E8">
              <w:rPr>
                <w:rFonts w:ascii="ＭＳ 明朝" w:hAnsi="ＭＳ 明朝" w:hint="eastAsia"/>
                <w:shd w:val="pct10" w:color="auto" w:fill="auto"/>
              </w:rPr>
              <w:t>興味のある分野があれば記載してください</w:t>
            </w:r>
            <w:r w:rsidR="00CB45F0">
              <w:rPr>
                <w:rFonts w:ascii="ＭＳ 明朝" w:hAnsi="ＭＳ 明朝" w:hint="eastAsia"/>
                <w:shd w:val="pct10" w:color="auto" w:fill="auto"/>
              </w:rPr>
              <w:t>。</w:t>
            </w:r>
          </w:p>
        </w:tc>
      </w:tr>
      <w:tr w:rsidR="00A744E8" w:rsidRPr="00E643EA" w:rsidTr="004E3F86">
        <w:trPr>
          <w:trHeight w:val="709"/>
        </w:trPr>
        <w:tc>
          <w:tcPr>
            <w:tcW w:w="1000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E8" w:rsidRPr="00E643EA" w:rsidRDefault="00A744E8" w:rsidP="00655279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645BD2" w:rsidRPr="00E643EA" w:rsidTr="004E3F86">
        <w:trPr>
          <w:trHeight w:val="232"/>
        </w:trPr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72165" w:rsidRPr="00E643EA" w:rsidRDefault="00872165" w:rsidP="00655279">
            <w:pPr>
              <w:rPr>
                <w:rFonts w:ascii="ＭＳ 明朝" w:hAnsi="ＭＳ 明朝"/>
              </w:rPr>
            </w:pPr>
            <w:r w:rsidRPr="00E643EA">
              <w:rPr>
                <w:rFonts w:ascii="ＭＳ 明朝" w:hAnsi="ＭＳ 明朝" w:hint="eastAsia"/>
              </w:rPr>
              <w:t>その他，</w:t>
            </w:r>
            <w:r w:rsidR="005B4540">
              <w:rPr>
                <w:rFonts w:ascii="ＭＳ 明朝" w:hAnsi="ＭＳ 明朝" w:hint="eastAsia"/>
              </w:rPr>
              <w:t>実習に</w:t>
            </w:r>
            <w:r w:rsidR="00C874FB">
              <w:rPr>
                <w:rFonts w:ascii="ＭＳ 明朝" w:hAnsi="ＭＳ 明朝" w:hint="eastAsia"/>
              </w:rPr>
              <w:t>際し</w:t>
            </w:r>
            <w:r w:rsidRPr="00E643EA">
              <w:rPr>
                <w:rFonts w:ascii="ＭＳ 明朝" w:hAnsi="ＭＳ 明朝" w:hint="eastAsia"/>
              </w:rPr>
              <w:t>特に</w:t>
            </w:r>
            <w:r w:rsidR="00CB45F0">
              <w:rPr>
                <w:rFonts w:ascii="ＭＳ 明朝" w:hAnsi="ＭＳ 明朝" w:hint="eastAsia"/>
                <w:shd w:val="pct10" w:color="auto" w:fill="auto"/>
              </w:rPr>
              <w:t>希望することがあれば記載してください。</w:t>
            </w:r>
          </w:p>
        </w:tc>
      </w:tr>
      <w:tr w:rsidR="00A744E8" w:rsidRPr="00E643EA" w:rsidTr="004E3F86">
        <w:trPr>
          <w:trHeight w:val="712"/>
        </w:trPr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744E8" w:rsidRPr="00E643EA" w:rsidRDefault="00A744E8" w:rsidP="00655279">
            <w:pPr>
              <w:rPr>
                <w:rFonts w:ascii="ＭＳ 明朝" w:hAnsi="ＭＳ 明朝"/>
              </w:rPr>
            </w:pPr>
          </w:p>
        </w:tc>
      </w:tr>
    </w:tbl>
    <w:p w:rsidR="00A744E8" w:rsidRPr="00A744E8" w:rsidRDefault="0062478C" w:rsidP="004E3F86">
      <w:pPr>
        <w:spacing w:line="240" w:lineRule="exact"/>
        <w:rPr>
          <w:rFonts w:ascii="ＭＳ 明朝" w:hAnsi="ＭＳ 明朝"/>
          <w:sz w:val="18"/>
        </w:rPr>
      </w:pPr>
      <w:r w:rsidRPr="00A744E8">
        <w:rPr>
          <w:rFonts w:ascii="ＭＳ 明朝" w:hAnsi="ＭＳ 明朝" w:hint="eastAsia"/>
          <w:sz w:val="18"/>
        </w:rPr>
        <w:t>※</w:t>
      </w:r>
      <w:r w:rsidR="00A744E8" w:rsidRPr="00A744E8">
        <w:rPr>
          <w:rFonts w:ascii="ＭＳ 明朝" w:hAnsi="ＭＳ 明朝" w:hint="eastAsia"/>
          <w:sz w:val="18"/>
        </w:rPr>
        <w:t xml:space="preserve">　基本的な業務時間は　9：00～17：00となります。</w:t>
      </w:r>
    </w:p>
    <w:p w:rsidR="006D62DA" w:rsidRPr="00A744E8" w:rsidRDefault="00A744E8" w:rsidP="004E3F86">
      <w:pPr>
        <w:spacing w:line="240" w:lineRule="exact"/>
        <w:rPr>
          <w:rFonts w:ascii="ＭＳ 明朝" w:hAnsi="ＭＳ 明朝"/>
          <w:sz w:val="18"/>
        </w:rPr>
      </w:pPr>
      <w:r w:rsidRPr="00A744E8">
        <w:rPr>
          <w:rFonts w:ascii="ＭＳ 明朝" w:hAnsi="ＭＳ 明朝" w:hint="eastAsia"/>
          <w:sz w:val="18"/>
        </w:rPr>
        <w:t xml:space="preserve">※　</w:t>
      </w:r>
      <w:r w:rsidR="0062478C" w:rsidRPr="00A744E8">
        <w:rPr>
          <w:rFonts w:ascii="ＭＳ 明朝" w:hAnsi="ＭＳ 明朝" w:hint="eastAsia"/>
          <w:sz w:val="18"/>
        </w:rPr>
        <w:t>日当・交通費等の支給はありません。</w:t>
      </w:r>
    </w:p>
    <w:p w:rsidR="00655279" w:rsidRPr="00A744E8" w:rsidRDefault="006D62DA" w:rsidP="004E3F86">
      <w:pPr>
        <w:spacing w:line="240" w:lineRule="exact"/>
        <w:rPr>
          <w:rFonts w:ascii="ＭＳ 明朝" w:hAnsi="ＭＳ 明朝"/>
          <w:sz w:val="18"/>
        </w:rPr>
      </w:pPr>
      <w:r w:rsidRPr="00A744E8">
        <w:rPr>
          <w:rFonts w:ascii="ＭＳ 明朝" w:hAnsi="ＭＳ 明朝" w:hint="eastAsia"/>
          <w:sz w:val="18"/>
        </w:rPr>
        <w:t>※</w:t>
      </w:r>
      <w:r w:rsidR="00A744E8" w:rsidRPr="00A744E8">
        <w:rPr>
          <w:rFonts w:ascii="ＭＳ 明朝" w:hAnsi="ＭＳ 明朝" w:hint="eastAsia"/>
          <w:sz w:val="18"/>
        </w:rPr>
        <w:t xml:space="preserve">　</w:t>
      </w:r>
      <w:r w:rsidRPr="00A744E8">
        <w:rPr>
          <w:rFonts w:ascii="ＭＳ 明朝" w:hAnsi="ＭＳ 明朝" w:hint="eastAsia"/>
          <w:sz w:val="18"/>
        </w:rPr>
        <w:t>インターンシップ保険には各自で加入してください。</w:t>
      </w:r>
    </w:p>
    <w:sectPr w:rsidR="00655279" w:rsidRPr="00A744E8" w:rsidSect="004E3F86">
      <w:headerReference w:type="default" r:id="rId7"/>
      <w:pgSz w:w="11906" w:h="16838" w:code="9"/>
      <w:pgMar w:top="624" w:right="73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40" w:rsidRDefault="005B4540" w:rsidP="00EE2A0C">
      <w:r>
        <w:separator/>
      </w:r>
    </w:p>
  </w:endnote>
  <w:endnote w:type="continuationSeparator" w:id="0">
    <w:p w:rsidR="005B4540" w:rsidRDefault="005B4540" w:rsidP="00EE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40" w:rsidRDefault="005B4540" w:rsidP="00EE2A0C">
      <w:r>
        <w:separator/>
      </w:r>
    </w:p>
  </w:footnote>
  <w:footnote w:type="continuationSeparator" w:id="0">
    <w:p w:rsidR="005B4540" w:rsidRDefault="005B4540" w:rsidP="00EE2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40" w:rsidRDefault="005B4540">
    <w:pPr>
      <w:pStyle w:val="a8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7F"/>
    <w:rsid w:val="00015DE8"/>
    <w:rsid w:val="00017B61"/>
    <w:rsid w:val="00046010"/>
    <w:rsid w:val="0005476F"/>
    <w:rsid w:val="000E5BBF"/>
    <w:rsid w:val="000F7759"/>
    <w:rsid w:val="00124CFA"/>
    <w:rsid w:val="00135005"/>
    <w:rsid w:val="001B080A"/>
    <w:rsid w:val="00231DAF"/>
    <w:rsid w:val="00252571"/>
    <w:rsid w:val="0027496C"/>
    <w:rsid w:val="002D77CA"/>
    <w:rsid w:val="00305EB3"/>
    <w:rsid w:val="00346A35"/>
    <w:rsid w:val="003573A8"/>
    <w:rsid w:val="003A4D12"/>
    <w:rsid w:val="003B7E7F"/>
    <w:rsid w:val="003D297F"/>
    <w:rsid w:val="003E63E9"/>
    <w:rsid w:val="0046667E"/>
    <w:rsid w:val="004E3495"/>
    <w:rsid w:val="004E3F86"/>
    <w:rsid w:val="005B4540"/>
    <w:rsid w:val="005C33ED"/>
    <w:rsid w:val="005E6F7F"/>
    <w:rsid w:val="005F5C31"/>
    <w:rsid w:val="0062478C"/>
    <w:rsid w:val="00645BD2"/>
    <w:rsid w:val="00646AD9"/>
    <w:rsid w:val="00655279"/>
    <w:rsid w:val="006D62DA"/>
    <w:rsid w:val="007239BE"/>
    <w:rsid w:val="00775D14"/>
    <w:rsid w:val="00776688"/>
    <w:rsid w:val="00777BF0"/>
    <w:rsid w:val="007C328A"/>
    <w:rsid w:val="00872165"/>
    <w:rsid w:val="00875D43"/>
    <w:rsid w:val="00927451"/>
    <w:rsid w:val="00930CD0"/>
    <w:rsid w:val="00A21D87"/>
    <w:rsid w:val="00A744E8"/>
    <w:rsid w:val="00B6520C"/>
    <w:rsid w:val="00B75E8E"/>
    <w:rsid w:val="00BA6F71"/>
    <w:rsid w:val="00BE3BB0"/>
    <w:rsid w:val="00C21B2F"/>
    <w:rsid w:val="00C439FC"/>
    <w:rsid w:val="00C46BE8"/>
    <w:rsid w:val="00C562B5"/>
    <w:rsid w:val="00C71B5F"/>
    <w:rsid w:val="00C74093"/>
    <w:rsid w:val="00C874FB"/>
    <w:rsid w:val="00CB45F0"/>
    <w:rsid w:val="00D27FAC"/>
    <w:rsid w:val="00D703AD"/>
    <w:rsid w:val="00DB0101"/>
    <w:rsid w:val="00DC0CEE"/>
    <w:rsid w:val="00DC1488"/>
    <w:rsid w:val="00E2423D"/>
    <w:rsid w:val="00E37E76"/>
    <w:rsid w:val="00E572C9"/>
    <w:rsid w:val="00E643EA"/>
    <w:rsid w:val="00E9261B"/>
    <w:rsid w:val="00EA00DD"/>
    <w:rsid w:val="00EB2424"/>
    <w:rsid w:val="00EE2A0C"/>
    <w:rsid w:val="00F54FCC"/>
    <w:rsid w:val="00F80E87"/>
    <w:rsid w:val="00F8147F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5279"/>
    <w:pPr>
      <w:jc w:val="center"/>
    </w:pPr>
  </w:style>
  <w:style w:type="paragraph" w:styleId="a4">
    <w:name w:val="Closing"/>
    <w:basedOn w:val="a"/>
    <w:rsid w:val="00655279"/>
    <w:pPr>
      <w:jc w:val="right"/>
    </w:pPr>
  </w:style>
  <w:style w:type="table" w:styleId="a5">
    <w:name w:val="Table Grid"/>
    <w:basedOn w:val="a1"/>
    <w:rsid w:val="006552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C14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C14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E2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2A0C"/>
    <w:rPr>
      <w:kern w:val="2"/>
      <w:sz w:val="21"/>
      <w:szCs w:val="24"/>
    </w:rPr>
  </w:style>
  <w:style w:type="paragraph" w:styleId="aa">
    <w:name w:val="footer"/>
    <w:basedOn w:val="a"/>
    <w:link w:val="ab"/>
    <w:rsid w:val="00EE2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2A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5279"/>
    <w:pPr>
      <w:jc w:val="center"/>
    </w:pPr>
  </w:style>
  <w:style w:type="paragraph" w:styleId="a4">
    <w:name w:val="Closing"/>
    <w:basedOn w:val="a"/>
    <w:rsid w:val="00655279"/>
    <w:pPr>
      <w:jc w:val="right"/>
    </w:pPr>
  </w:style>
  <w:style w:type="table" w:styleId="a5">
    <w:name w:val="Table Grid"/>
    <w:basedOn w:val="a1"/>
    <w:rsid w:val="006552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C14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C14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E2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2A0C"/>
    <w:rPr>
      <w:kern w:val="2"/>
      <w:sz w:val="21"/>
      <w:szCs w:val="24"/>
    </w:rPr>
  </w:style>
  <w:style w:type="paragraph" w:styleId="aa">
    <w:name w:val="footer"/>
    <w:basedOn w:val="a"/>
    <w:link w:val="ab"/>
    <w:rsid w:val="00EE2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2A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ACDF69DE.dotm</Template>
  <TotalTime>455</TotalTime>
  <Pages>1</Pages>
  <Words>433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市役所</vt:lpstr>
      <vt:lpstr>市役所</vt:lpstr>
    </vt:vector>
  </TitlesOfParts>
  <Company>morioka city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市役所</dc:title>
  <dc:creator>hbis</dc:creator>
  <cp:lastModifiedBy>遠田　南</cp:lastModifiedBy>
  <cp:revision>13</cp:revision>
  <cp:lastPrinted>2019-04-18T07:20:00Z</cp:lastPrinted>
  <dcterms:created xsi:type="dcterms:W3CDTF">2018-05-08T08:28:00Z</dcterms:created>
  <dcterms:modified xsi:type="dcterms:W3CDTF">2019-04-18T07:20:00Z</dcterms:modified>
</cp:coreProperties>
</file>